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3449" w14:textId="77777777" w:rsidR="006B4C80" w:rsidRPr="003605EE" w:rsidRDefault="006B3A41" w:rsidP="00DD76B7">
      <w:pPr>
        <w:pStyle w:val="Titolo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605EE">
        <w:rPr>
          <w:rFonts w:ascii="Arial" w:hAnsi="Arial" w:cs="Arial"/>
          <w:sz w:val="36"/>
          <w:szCs w:val="36"/>
        </w:rPr>
        <w:t>DICHIARAZIONE SOSTITUTIVA</w:t>
      </w:r>
      <w:r w:rsidR="00B8499C" w:rsidRPr="003605EE">
        <w:rPr>
          <w:rFonts w:ascii="Arial" w:hAnsi="Arial" w:cs="Arial"/>
          <w:sz w:val="36"/>
          <w:szCs w:val="36"/>
        </w:rPr>
        <w:t xml:space="preserve"> </w:t>
      </w:r>
      <w:r w:rsidR="00DF3CA4" w:rsidRPr="003605EE">
        <w:rPr>
          <w:rFonts w:ascii="Arial" w:hAnsi="Arial" w:cs="Arial"/>
          <w:sz w:val="36"/>
          <w:szCs w:val="36"/>
        </w:rPr>
        <w:t xml:space="preserve">UNICA </w:t>
      </w:r>
      <w:r w:rsidR="00B8499C" w:rsidRPr="003605EE">
        <w:rPr>
          <w:rFonts w:ascii="Arial" w:hAnsi="Arial" w:cs="Arial"/>
          <w:sz w:val="36"/>
          <w:szCs w:val="36"/>
        </w:rPr>
        <w:t>PER LE FAMIGLIE</w:t>
      </w:r>
    </w:p>
    <w:p w14:paraId="79BD344A" w14:textId="33FF07B0" w:rsidR="006B3A41" w:rsidRDefault="001520B4" w:rsidP="001520B4">
      <w:pPr>
        <w:jc w:val="center"/>
        <w:rPr>
          <w:rFonts w:ascii="Arial" w:hAnsi="Arial" w:cs="Arial"/>
        </w:rPr>
      </w:pPr>
      <w:r w:rsidRPr="00BF13B9">
        <w:rPr>
          <w:rFonts w:ascii="Arial" w:hAnsi="Arial" w:cs="Arial"/>
        </w:rPr>
        <w:t>Versione del</w:t>
      </w:r>
      <w:r w:rsidR="003E430C" w:rsidRPr="00BF13B9">
        <w:rPr>
          <w:rFonts w:ascii="Arial" w:hAnsi="Arial" w:cs="Arial"/>
        </w:rPr>
        <w:t xml:space="preserve"> </w:t>
      </w:r>
      <w:r w:rsidR="00475CF5" w:rsidRPr="00BF13B9">
        <w:rPr>
          <w:rFonts w:ascii="Arial" w:hAnsi="Arial" w:cs="Arial"/>
        </w:rPr>
        <w:t xml:space="preserve">1° marzo </w:t>
      </w:r>
      <w:r w:rsidR="003D31A0" w:rsidRPr="00BF13B9">
        <w:rPr>
          <w:rFonts w:ascii="Arial" w:hAnsi="Arial" w:cs="Arial"/>
        </w:rPr>
        <w:t>2021</w:t>
      </w:r>
    </w:p>
    <w:p w14:paraId="16D77942" w14:textId="77777777" w:rsidR="00BA7963" w:rsidRPr="007F22DD" w:rsidRDefault="00BA7963" w:rsidP="001520B4">
      <w:pPr>
        <w:jc w:val="center"/>
        <w:rPr>
          <w:rFonts w:ascii="Arial" w:hAnsi="Arial" w:cs="Arial"/>
        </w:rPr>
      </w:pPr>
    </w:p>
    <w:p w14:paraId="79BD344B" w14:textId="77777777" w:rsidR="006B3A41" w:rsidRPr="007F22DD" w:rsidRDefault="006B3A41" w:rsidP="00BF13B9">
      <w:pPr>
        <w:spacing w:line="360" w:lineRule="auto"/>
        <w:rPr>
          <w:rFonts w:ascii="Arial" w:hAnsi="Arial" w:cs="Arial"/>
          <w:sz w:val="20"/>
          <w:szCs w:val="20"/>
        </w:rPr>
      </w:pPr>
      <w:r w:rsidRPr="007F22DD">
        <w:rPr>
          <w:rFonts w:ascii="Arial" w:hAnsi="Arial" w:cs="Arial"/>
          <w:sz w:val="20"/>
          <w:szCs w:val="20"/>
        </w:rPr>
        <w:t xml:space="preserve">Il sottoscritto/La sottoscritta </w:t>
      </w:r>
    </w:p>
    <w:p w14:paraId="79BD344C" w14:textId="77777777" w:rsidR="00BA1B0C" w:rsidRPr="007F22DD" w:rsidRDefault="00BA1B0C" w:rsidP="00BF13B9">
      <w:pPr>
        <w:pStyle w:val="Standard1"/>
        <w:keepNext/>
        <w:keepLines/>
        <w:tabs>
          <w:tab w:val="right" w:leader="underscore" w:pos="5812"/>
          <w:tab w:val="right" w:leader="underscore" w:pos="9900"/>
        </w:tabs>
        <w:spacing w:before="12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 xml:space="preserve">Cognome: </w:t>
      </w:r>
      <w:r w:rsidRPr="007F22DD">
        <w:rPr>
          <w:rFonts w:eastAsia="F"/>
          <w:iCs/>
          <w:lang w:val="it-IT"/>
        </w:rPr>
        <w:tab/>
        <w:t>Nome:</w:t>
      </w:r>
      <w:r w:rsidRPr="007F22DD">
        <w:rPr>
          <w:rFonts w:eastAsia="F"/>
          <w:iCs/>
          <w:lang w:val="it-IT"/>
        </w:rPr>
        <w:tab/>
      </w:r>
    </w:p>
    <w:p w14:paraId="79BD344D" w14:textId="77777777" w:rsidR="00BA1B0C" w:rsidRPr="007F22DD" w:rsidRDefault="00BA1B0C" w:rsidP="00BF13B9">
      <w:pPr>
        <w:pStyle w:val="Standard1"/>
        <w:keepNext/>
        <w:keepLines/>
        <w:tabs>
          <w:tab w:val="right" w:leader="underscore" w:pos="5812"/>
          <w:tab w:val="right" w:leader="underscore" w:pos="9900"/>
        </w:tabs>
        <w:spacing w:before="160" w:after="16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Luogo di nascita</w:t>
      </w:r>
      <w:r w:rsidRPr="007F22DD">
        <w:rPr>
          <w:rFonts w:eastAsia="F"/>
          <w:iCs/>
          <w:lang w:val="it-IT"/>
        </w:rPr>
        <w:tab/>
        <w:t>Data di nascita:</w:t>
      </w:r>
      <w:r w:rsidRPr="007F22DD">
        <w:rPr>
          <w:rFonts w:eastAsia="F"/>
          <w:iCs/>
          <w:lang w:val="it-IT"/>
        </w:rPr>
        <w:tab/>
      </w:r>
    </w:p>
    <w:p w14:paraId="79BD344E" w14:textId="77777777" w:rsidR="00BA1B0C" w:rsidRPr="007F22DD" w:rsidRDefault="00BA1B0C" w:rsidP="00BF13B9">
      <w:pPr>
        <w:pStyle w:val="Standard1"/>
        <w:tabs>
          <w:tab w:val="right" w:leader="dot" w:pos="9900"/>
        </w:tabs>
        <w:spacing w:after="160" w:line="360" w:lineRule="auto"/>
        <w:rPr>
          <w:lang w:val="it-IT"/>
        </w:rPr>
      </w:pPr>
      <w:r w:rsidRPr="007F22DD">
        <w:rPr>
          <w:i/>
          <w:sz w:val="16"/>
          <w:szCs w:val="16"/>
          <w:lang w:val="it-IT"/>
        </w:rPr>
        <w:t>(Comune - Provincia o Stato estero)</w:t>
      </w:r>
    </w:p>
    <w:p w14:paraId="79BD344F" w14:textId="77777777" w:rsidR="00BA1B0C" w:rsidRPr="007F22DD" w:rsidRDefault="00BA1B0C" w:rsidP="00BF13B9">
      <w:pPr>
        <w:pStyle w:val="Standard1"/>
        <w:keepNext/>
        <w:keepLines/>
        <w:tabs>
          <w:tab w:val="left" w:leader="underscore" w:pos="6379"/>
          <w:tab w:val="right" w:leader="underscore" w:pos="9900"/>
        </w:tabs>
        <w:spacing w:before="16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Indirizzo di residenza:</w:t>
      </w:r>
      <w:r w:rsidRPr="007F22DD">
        <w:rPr>
          <w:rFonts w:eastAsia="F"/>
          <w:iCs/>
          <w:lang w:val="it-IT"/>
        </w:rPr>
        <w:tab/>
        <w:t>Città:</w:t>
      </w:r>
      <w:r w:rsidRPr="007F22DD">
        <w:rPr>
          <w:rFonts w:eastAsia="F"/>
          <w:iCs/>
          <w:lang w:val="it-IT"/>
        </w:rPr>
        <w:tab/>
      </w:r>
    </w:p>
    <w:p w14:paraId="2876DD0B" w14:textId="77777777" w:rsidR="00BF13B9" w:rsidRDefault="00BF13B9" w:rsidP="00FD5303">
      <w:pPr>
        <w:pStyle w:val="Standard1"/>
        <w:tabs>
          <w:tab w:val="right" w:leader="dot" w:pos="9900"/>
        </w:tabs>
        <w:spacing w:before="120" w:line="360" w:lineRule="auto"/>
        <w:jc w:val="both"/>
        <w:rPr>
          <w:b/>
          <w:i/>
          <w:lang w:val="it-IT"/>
        </w:rPr>
      </w:pPr>
    </w:p>
    <w:p w14:paraId="79BD3451" w14:textId="2B2E40C0" w:rsidR="00BA1B0C" w:rsidRPr="007F22DD" w:rsidRDefault="00CB43C9" w:rsidP="00BF13B9">
      <w:pPr>
        <w:pStyle w:val="Standard1"/>
        <w:tabs>
          <w:tab w:val="right" w:leader="dot" w:pos="9900"/>
        </w:tabs>
        <w:spacing w:before="120" w:line="360" w:lineRule="auto"/>
        <w:jc w:val="both"/>
        <w:rPr>
          <w:lang w:val="it-IT"/>
        </w:rPr>
      </w:pPr>
      <w:r>
        <w:rPr>
          <w:b/>
          <w:i/>
          <w:lang w:val="it-IT"/>
        </w:rPr>
        <w:t>Esercente la responsabilità genitoriale dell’alunno/dell’</w:t>
      </w:r>
      <w:r w:rsidRPr="007F22DD">
        <w:rPr>
          <w:b/>
          <w:i/>
          <w:lang w:val="it-IT"/>
        </w:rPr>
        <w:t>alunn</w:t>
      </w:r>
      <w:r>
        <w:rPr>
          <w:b/>
          <w:i/>
          <w:lang w:val="it-IT"/>
        </w:rPr>
        <w:t>a</w:t>
      </w:r>
      <w:r w:rsidR="00BA7963">
        <w:rPr>
          <w:b/>
          <w:i/>
          <w:lang w:val="it-IT"/>
        </w:rPr>
        <w:t xml:space="preserve"> o facente veci</w:t>
      </w:r>
      <w:r w:rsidR="00BA1B0C" w:rsidRPr="007F22DD">
        <w:rPr>
          <w:b/>
          <w:i/>
          <w:lang w:val="it-IT"/>
        </w:rPr>
        <w:t>:</w:t>
      </w:r>
    </w:p>
    <w:p w14:paraId="79BD3452" w14:textId="77777777" w:rsidR="008A200D" w:rsidRPr="007F22DD" w:rsidRDefault="008A200D" w:rsidP="00BF13B9">
      <w:pPr>
        <w:pStyle w:val="Standard1"/>
        <w:keepNext/>
        <w:keepLines/>
        <w:tabs>
          <w:tab w:val="right" w:leader="underscore" w:pos="5812"/>
          <w:tab w:val="right" w:leader="underscore" w:pos="9900"/>
        </w:tabs>
        <w:spacing w:before="120" w:after="16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 xml:space="preserve">Cognome: </w:t>
      </w:r>
      <w:r w:rsidRPr="007F22DD">
        <w:rPr>
          <w:rFonts w:eastAsia="F"/>
          <w:iCs/>
          <w:lang w:val="it-IT"/>
        </w:rPr>
        <w:tab/>
        <w:t>Nome:</w:t>
      </w:r>
      <w:r w:rsidRPr="007F22DD">
        <w:rPr>
          <w:rFonts w:eastAsia="F"/>
          <w:iCs/>
          <w:lang w:val="it-IT"/>
        </w:rPr>
        <w:tab/>
      </w:r>
    </w:p>
    <w:p w14:paraId="79BD3453" w14:textId="77777777" w:rsidR="008A200D" w:rsidRPr="007F22DD" w:rsidRDefault="008A200D" w:rsidP="00BF13B9">
      <w:pPr>
        <w:pStyle w:val="Standard1"/>
        <w:keepNext/>
        <w:keepLines/>
        <w:tabs>
          <w:tab w:val="left" w:pos="567"/>
          <w:tab w:val="right" w:leader="underscore" w:pos="5812"/>
          <w:tab w:val="right" w:leader="underscore" w:pos="9900"/>
        </w:tabs>
        <w:spacing w:before="24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Luogo di nascita</w:t>
      </w:r>
      <w:r w:rsidRPr="007F22DD">
        <w:rPr>
          <w:rFonts w:eastAsia="F"/>
          <w:iCs/>
          <w:lang w:val="it-IT"/>
        </w:rPr>
        <w:tab/>
        <w:t>Data di nascita:</w:t>
      </w:r>
      <w:r w:rsidRPr="007F22DD">
        <w:rPr>
          <w:rFonts w:eastAsia="F"/>
          <w:iCs/>
          <w:lang w:val="it-IT"/>
        </w:rPr>
        <w:tab/>
      </w:r>
    </w:p>
    <w:p w14:paraId="79BD3454" w14:textId="359A9F8A" w:rsidR="00BA1B0C" w:rsidRPr="007F22DD" w:rsidRDefault="00AE1EDB" w:rsidP="00BF13B9">
      <w:pPr>
        <w:pStyle w:val="Standard1"/>
        <w:tabs>
          <w:tab w:val="center" w:pos="2835"/>
        </w:tabs>
        <w:spacing w:after="120" w:line="360" w:lineRule="auto"/>
        <w:rPr>
          <w:lang w:val="it-IT"/>
        </w:rPr>
      </w:pPr>
      <w:r>
        <w:rPr>
          <w:i/>
          <w:sz w:val="16"/>
          <w:szCs w:val="16"/>
          <w:lang w:val="it-IT"/>
        </w:rPr>
        <w:tab/>
      </w:r>
      <w:r w:rsidR="00BA1B0C" w:rsidRPr="007F22DD">
        <w:rPr>
          <w:i/>
          <w:sz w:val="16"/>
          <w:szCs w:val="16"/>
          <w:lang w:val="it-IT"/>
        </w:rPr>
        <w:t xml:space="preserve">(Comune </w:t>
      </w:r>
      <w:r w:rsidR="00421241">
        <w:rPr>
          <w:i/>
          <w:sz w:val="16"/>
          <w:szCs w:val="16"/>
          <w:lang w:val="it-IT"/>
        </w:rPr>
        <w:t>–</w:t>
      </w:r>
      <w:r w:rsidR="00BA1B0C" w:rsidRPr="007F22DD">
        <w:rPr>
          <w:i/>
          <w:sz w:val="16"/>
          <w:szCs w:val="16"/>
          <w:lang w:val="it-IT"/>
        </w:rPr>
        <w:t xml:space="preserve"> Provincia o Stato estero)</w:t>
      </w:r>
    </w:p>
    <w:p w14:paraId="025CDF61" w14:textId="57D7E2B8" w:rsidR="00BF13B9" w:rsidRPr="00BF13B9" w:rsidRDefault="00BA1B0C" w:rsidP="00BF13B9">
      <w:pPr>
        <w:pStyle w:val="Standard1"/>
        <w:keepNext/>
        <w:keepLines/>
        <w:tabs>
          <w:tab w:val="right" w:leader="underscore" w:pos="4536"/>
          <w:tab w:val="right" w:leader="underscore" w:pos="9900"/>
        </w:tabs>
        <w:spacing w:before="160" w:line="360" w:lineRule="auto"/>
        <w:outlineLvl w:val="4"/>
        <w:rPr>
          <w:rFonts w:eastAsia="F"/>
          <w:iCs/>
          <w:lang w:val="it-IT"/>
        </w:rPr>
      </w:pPr>
      <w:r w:rsidRPr="007F22DD">
        <w:rPr>
          <w:rFonts w:eastAsia="F"/>
          <w:iCs/>
          <w:lang w:val="it-IT"/>
        </w:rPr>
        <w:t xml:space="preserve">Frequentante la </w:t>
      </w:r>
      <w:r w:rsidR="008A200D" w:rsidRPr="007F22DD">
        <w:rPr>
          <w:rFonts w:eastAsia="F"/>
          <w:iCs/>
          <w:lang w:val="it-IT"/>
        </w:rPr>
        <w:t>classe</w:t>
      </w:r>
      <w:r w:rsidR="008A200D" w:rsidRPr="007F22DD">
        <w:rPr>
          <w:rFonts w:eastAsia="F"/>
          <w:iCs/>
          <w:lang w:val="it-IT"/>
        </w:rPr>
        <w:tab/>
        <w:t xml:space="preserve">della </w:t>
      </w:r>
      <w:r w:rsidRPr="007F22DD">
        <w:rPr>
          <w:rFonts w:eastAsia="F"/>
          <w:iCs/>
          <w:lang w:val="it-IT"/>
        </w:rPr>
        <w:t>scuola</w:t>
      </w:r>
      <w:r w:rsidR="00421241">
        <w:rPr>
          <w:rFonts w:eastAsia="F"/>
          <w:iCs/>
          <w:lang w:val="it-IT"/>
        </w:rPr>
        <w:t xml:space="preserve"> </w:t>
      </w:r>
      <w:r w:rsidRPr="007F22DD">
        <w:rPr>
          <w:rFonts w:eastAsia="F"/>
          <w:iCs/>
          <w:lang w:val="it-IT"/>
        </w:rPr>
        <w:tab/>
      </w:r>
    </w:p>
    <w:p w14:paraId="4B60A2B5" w14:textId="6E80BAFE" w:rsidR="00BF13B9" w:rsidRDefault="001E37DE" w:rsidP="00BF13B9">
      <w:pPr>
        <w:spacing w:before="360"/>
        <w:jc w:val="center"/>
        <w:rPr>
          <w:rFonts w:ascii="Arial" w:hAnsi="Arial" w:cs="Arial"/>
          <w:b/>
          <w:bCs/>
        </w:rPr>
      </w:pPr>
      <w:r w:rsidRPr="00AE1EDB">
        <w:rPr>
          <w:rFonts w:ascii="Arial" w:hAnsi="Arial" w:cs="Arial"/>
          <w:b/>
          <w:bCs/>
        </w:rPr>
        <w:t>DICHIARA</w:t>
      </w:r>
    </w:p>
    <w:p w14:paraId="4B63280A" w14:textId="59BFEF38" w:rsidR="00BF13B9" w:rsidRPr="00BF13B9" w:rsidRDefault="001E37DE" w:rsidP="00BF13B9">
      <w:pPr>
        <w:rPr>
          <w:rFonts w:ascii="Arial" w:hAnsi="Arial" w:cs="Arial"/>
          <w:sz w:val="20"/>
          <w:szCs w:val="20"/>
        </w:rPr>
      </w:pPr>
      <w:r w:rsidRPr="007F22DD">
        <w:rPr>
          <w:rFonts w:ascii="Arial" w:hAnsi="Arial" w:cs="Arial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445/2000:</w:t>
      </w:r>
    </w:p>
    <w:p w14:paraId="332A0C85" w14:textId="77777777" w:rsidR="00BF13B9" w:rsidRDefault="00BF13B9" w:rsidP="00BF13B9">
      <w:pPr>
        <w:spacing w:before="360" w:after="120"/>
        <w:rPr>
          <w:rFonts w:ascii="Arial" w:hAnsi="Arial" w:cs="Arial"/>
          <w:b/>
          <w:bCs/>
        </w:rPr>
      </w:pPr>
    </w:p>
    <w:p w14:paraId="79BD3459" w14:textId="66645BFE" w:rsidR="001E37DE" w:rsidRPr="00BF13B9" w:rsidRDefault="001E37DE" w:rsidP="00BF13B9">
      <w:pPr>
        <w:spacing w:before="360" w:after="120"/>
        <w:rPr>
          <w:rFonts w:ascii="Arial" w:hAnsi="Arial" w:cs="Arial"/>
          <w:b/>
          <w:bCs/>
        </w:rPr>
      </w:pPr>
      <w:r w:rsidRPr="007F22DD">
        <w:rPr>
          <w:rFonts w:ascii="Arial" w:hAnsi="Arial" w:cs="Arial"/>
          <w:b/>
          <w:bCs/>
        </w:rPr>
        <w:t xml:space="preserve">SITUAZIONE 1 </w:t>
      </w:r>
      <w:r w:rsidR="006527F3" w:rsidRPr="007F22DD">
        <w:rPr>
          <w:rFonts w:ascii="Arial" w:hAnsi="Arial" w:cs="Arial"/>
          <w:b/>
          <w:bCs/>
        </w:rPr>
        <w:t xml:space="preserve">– assenze </w:t>
      </w:r>
      <w:r w:rsidR="006A1C92" w:rsidRPr="007F22DD">
        <w:rPr>
          <w:rFonts w:ascii="Arial" w:hAnsi="Arial" w:cs="Arial"/>
          <w:b/>
          <w:bCs/>
        </w:rPr>
        <w:t xml:space="preserve">NON </w:t>
      </w:r>
      <w:r w:rsidR="006527F3" w:rsidRPr="007F22DD">
        <w:rPr>
          <w:rFonts w:ascii="Arial" w:hAnsi="Arial" w:cs="Arial"/>
          <w:b/>
          <w:bCs/>
        </w:rPr>
        <w:t>legate a motivi di salute</w:t>
      </w:r>
      <w:r w:rsidR="00040E7F">
        <w:rPr>
          <w:rFonts w:ascii="Arial" w:hAnsi="Arial" w:cs="Arial"/>
          <w:i/>
          <w:iCs/>
        </w:rPr>
        <w:t>:</w:t>
      </w:r>
    </w:p>
    <w:p w14:paraId="4C8660CB" w14:textId="1FD886E2" w:rsidR="00BF13B9" w:rsidRPr="00BF13B9" w:rsidRDefault="001E37DE" w:rsidP="00BF13B9">
      <w:pPr>
        <w:ind w:left="284"/>
        <w:jc w:val="both"/>
        <w:rPr>
          <w:rFonts w:ascii="Arial" w:hAnsi="Arial" w:cs="Arial"/>
          <w:sz w:val="20"/>
          <w:szCs w:val="20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 w:rsidR="006A1C92">
        <w:rPr>
          <w:rFonts w:ascii="Arial" w:hAnsi="Arial" w:cs="Arial"/>
          <w:sz w:val="20"/>
          <w:szCs w:val="20"/>
        </w:rPr>
        <w:t xml:space="preserve"> </w:t>
      </w:r>
      <w:r w:rsidRPr="007F22DD">
        <w:rPr>
          <w:rFonts w:ascii="Arial" w:hAnsi="Arial" w:cs="Arial"/>
          <w:sz w:val="20"/>
          <w:szCs w:val="20"/>
        </w:rPr>
        <w:t>che l’assenza da scuola del</w:t>
      </w:r>
      <w:r w:rsidR="00C27794">
        <w:rPr>
          <w:rFonts w:ascii="Arial" w:hAnsi="Arial" w:cs="Arial"/>
          <w:sz w:val="20"/>
          <w:szCs w:val="20"/>
        </w:rPr>
        <w:t>/la</w:t>
      </w:r>
      <w:r w:rsidRPr="007F22DD">
        <w:rPr>
          <w:rFonts w:ascii="Arial" w:hAnsi="Arial" w:cs="Arial"/>
          <w:sz w:val="20"/>
          <w:szCs w:val="20"/>
        </w:rPr>
        <w:t xml:space="preserve"> proprio</w:t>
      </w:r>
      <w:r w:rsidR="00C27794">
        <w:rPr>
          <w:rFonts w:ascii="Arial" w:hAnsi="Arial" w:cs="Arial"/>
          <w:sz w:val="20"/>
          <w:szCs w:val="20"/>
        </w:rPr>
        <w:t>/a</w:t>
      </w:r>
      <w:r w:rsidRPr="007F22DD">
        <w:rPr>
          <w:rFonts w:ascii="Arial" w:hAnsi="Arial" w:cs="Arial"/>
          <w:sz w:val="20"/>
          <w:szCs w:val="20"/>
        </w:rPr>
        <w:t xml:space="preserve"> figlio/a dal ________________ al </w:t>
      </w:r>
      <w:r w:rsidR="00521A9C" w:rsidRPr="007F22DD">
        <w:rPr>
          <w:rFonts w:ascii="Arial" w:hAnsi="Arial" w:cs="Arial"/>
          <w:sz w:val="20"/>
          <w:szCs w:val="20"/>
        </w:rPr>
        <w:t>________________</w:t>
      </w:r>
      <w:r w:rsidRPr="007F22DD">
        <w:rPr>
          <w:rFonts w:ascii="Arial" w:hAnsi="Arial" w:cs="Arial"/>
          <w:sz w:val="20"/>
          <w:szCs w:val="20"/>
        </w:rPr>
        <w:t xml:space="preserve"> è dovuta a motivi non legati a problemi di salute.</w:t>
      </w:r>
      <w:r w:rsidR="00B8499C" w:rsidRPr="007F22DD">
        <w:rPr>
          <w:rFonts w:ascii="Arial" w:hAnsi="Arial" w:cs="Arial"/>
          <w:sz w:val="20"/>
          <w:szCs w:val="20"/>
        </w:rPr>
        <w:t xml:space="preserve"> Dichiara altresì che durante il suddetto periodo il</w:t>
      </w:r>
      <w:r w:rsidR="000B043A">
        <w:rPr>
          <w:rFonts w:ascii="Arial" w:hAnsi="Arial" w:cs="Arial"/>
          <w:sz w:val="20"/>
          <w:szCs w:val="20"/>
        </w:rPr>
        <w:t>/la</w:t>
      </w:r>
      <w:r w:rsidR="00B8499C" w:rsidRPr="007F22DD">
        <w:rPr>
          <w:rFonts w:ascii="Arial" w:hAnsi="Arial" w:cs="Arial"/>
          <w:sz w:val="20"/>
          <w:szCs w:val="20"/>
        </w:rPr>
        <w:t xml:space="preserve"> proprio</w:t>
      </w:r>
      <w:r w:rsidR="000B043A">
        <w:rPr>
          <w:rFonts w:ascii="Arial" w:hAnsi="Arial" w:cs="Arial"/>
          <w:sz w:val="20"/>
          <w:szCs w:val="20"/>
        </w:rPr>
        <w:t>/a</w:t>
      </w:r>
      <w:r w:rsidR="00B8499C" w:rsidRPr="007F22DD">
        <w:rPr>
          <w:rFonts w:ascii="Arial" w:hAnsi="Arial" w:cs="Arial"/>
          <w:sz w:val="20"/>
          <w:szCs w:val="20"/>
        </w:rPr>
        <w:t xml:space="preserve"> figlio/a non ha presentato sintomi Covid-19 o sintomi simil</w:t>
      </w:r>
      <w:r w:rsidR="000B043A">
        <w:rPr>
          <w:rFonts w:ascii="Arial" w:hAnsi="Arial" w:cs="Arial"/>
          <w:sz w:val="20"/>
          <w:szCs w:val="20"/>
        </w:rPr>
        <w:t>i</w:t>
      </w:r>
      <w:r w:rsidR="00B8499C" w:rsidRPr="007F22DD">
        <w:rPr>
          <w:rFonts w:ascii="Arial" w:hAnsi="Arial" w:cs="Arial"/>
          <w:sz w:val="20"/>
          <w:szCs w:val="20"/>
        </w:rPr>
        <w:t xml:space="preserve"> influenzali.</w:t>
      </w:r>
    </w:p>
    <w:p w14:paraId="79BD345D" w14:textId="3603D81B" w:rsidR="000C5318" w:rsidRDefault="000C5318" w:rsidP="00AE1EDB">
      <w:pPr>
        <w:spacing w:before="360" w:after="120"/>
        <w:rPr>
          <w:rFonts w:ascii="Arial" w:hAnsi="Arial" w:cs="Arial"/>
          <w:b/>
          <w:bCs/>
          <w:i/>
          <w:iCs/>
        </w:rPr>
      </w:pPr>
      <w:r w:rsidRPr="006A1C92">
        <w:rPr>
          <w:rFonts w:ascii="Arial" w:hAnsi="Arial" w:cs="Arial"/>
          <w:b/>
          <w:bCs/>
        </w:rPr>
        <w:t>SITUAZIONE 2</w:t>
      </w:r>
      <w:r w:rsidR="006527F3" w:rsidRPr="006A1C92">
        <w:rPr>
          <w:rFonts w:ascii="Arial" w:hAnsi="Arial" w:cs="Arial"/>
          <w:b/>
          <w:bCs/>
        </w:rPr>
        <w:t xml:space="preserve"> – </w:t>
      </w:r>
      <w:r w:rsidR="002B7928" w:rsidRPr="006A1C92">
        <w:rPr>
          <w:rFonts w:ascii="Arial" w:hAnsi="Arial" w:cs="Arial"/>
          <w:b/>
          <w:bCs/>
        </w:rPr>
        <w:t>assenze legate a motivi di salute</w:t>
      </w:r>
      <w:r w:rsidR="002B7928">
        <w:rPr>
          <w:rFonts w:ascii="Arial" w:hAnsi="Arial" w:cs="Arial"/>
          <w:b/>
          <w:bCs/>
        </w:rPr>
        <w:t xml:space="preserve"> inferiori o uguali a tre giorni,</w:t>
      </w:r>
      <w:r w:rsidR="002B7928" w:rsidRPr="006A1C92">
        <w:rPr>
          <w:rFonts w:ascii="Arial" w:hAnsi="Arial" w:cs="Arial"/>
          <w:b/>
          <w:bCs/>
        </w:rPr>
        <w:t xml:space="preserve"> </w:t>
      </w:r>
      <w:r w:rsidR="002B7928" w:rsidRPr="006A1C92">
        <w:rPr>
          <w:rFonts w:ascii="Arial" w:hAnsi="Arial" w:cs="Arial"/>
          <w:b/>
          <w:bCs/>
          <w:u w:val="single"/>
        </w:rPr>
        <w:t>NON</w:t>
      </w:r>
      <w:r w:rsidR="002B7928" w:rsidRPr="006A1C92">
        <w:rPr>
          <w:rFonts w:ascii="Arial" w:hAnsi="Arial" w:cs="Arial"/>
          <w:b/>
          <w:bCs/>
        </w:rPr>
        <w:t xml:space="preserve"> correlat</w:t>
      </w:r>
      <w:r w:rsidR="002B7928">
        <w:rPr>
          <w:rFonts w:ascii="Arial" w:hAnsi="Arial" w:cs="Arial"/>
          <w:b/>
          <w:bCs/>
        </w:rPr>
        <w:t>e</w:t>
      </w:r>
      <w:r w:rsidR="002B7928" w:rsidRPr="006A1C92">
        <w:rPr>
          <w:rFonts w:ascii="Arial" w:hAnsi="Arial" w:cs="Arial"/>
          <w:b/>
          <w:bCs/>
        </w:rPr>
        <w:t xml:space="preserve"> a una possibile infezione da SARS-CoV-2</w:t>
      </w:r>
      <w:r w:rsidR="002B7928">
        <w:rPr>
          <w:rFonts w:ascii="Arial" w:hAnsi="Arial" w:cs="Arial"/>
          <w:b/>
          <w:bCs/>
        </w:rPr>
        <w:t xml:space="preserve"> </w:t>
      </w:r>
      <w:r w:rsidR="002B7928" w:rsidRPr="00763ACE">
        <w:rPr>
          <w:rFonts w:ascii="Arial" w:hAnsi="Arial" w:cs="Arial"/>
          <w:b/>
          <w:bCs/>
          <w:i/>
          <w:iCs/>
        </w:rPr>
        <w:t>(non occorre certificato medico)</w:t>
      </w:r>
    </w:p>
    <w:p w14:paraId="52DF019E" w14:textId="0C046662" w:rsidR="00BF13B9" w:rsidRPr="00BF13B9" w:rsidRDefault="007640E0" w:rsidP="00BF13B9">
      <w:pPr>
        <w:ind w:left="284"/>
        <w:jc w:val="both"/>
        <w:rPr>
          <w:rFonts w:ascii="Arial" w:hAnsi="Arial" w:cs="Arial"/>
          <w:sz w:val="20"/>
          <w:szCs w:val="20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 w:rsidR="000C5318" w:rsidRPr="007F22DD">
        <w:rPr>
          <w:rFonts w:ascii="Arial" w:hAnsi="Arial" w:cs="Arial"/>
          <w:sz w:val="20"/>
          <w:szCs w:val="20"/>
        </w:rPr>
        <w:t xml:space="preserve"> </w:t>
      </w:r>
      <w:r w:rsidR="00F65365" w:rsidRPr="007F22DD">
        <w:rPr>
          <w:rFonts w:ascii="Arial" w:hAnsi="Arial" w:cs="Arial"/>
          <w:sz w:val="20"/>
          <w:szCs w:val="20"/>
        </w:rPr>
        <w:t>che l’assenza del</w:t>
      </w:r>
      <w:r w:rsidR="00C27794">
        <w:rPr>
          <w:rFonts w:ascii="Arial" w:hAnsi="Arial" w:cs="Arial"/>
          <w:sz w:val="20"/>
          <w:szCs w:val="20"/>
        </w:rPr>
        <w:t>/la</w:t>
      </w:r>
      <w:r w:rsidR="00F65365" w:rsidRPr="007F22DD">
        <w:rPr>
          <w:rFonts w:ascii="Arial" w:hAnsi="Arial" w:cs="Arial"/>
          <w:sz w:val="20"/>
          <w:szCs w:val="20"/>
        </w:rPr>
        <w:t xml:space="preserve"> figlio/a non è correlata a una sintomatologia correlata a una possibile infezione da SARS-CoV-2, bensì da condizioni cliniche diverse e non sospette.</w:t>
      </w:r>
    </w:p>
    <w:p w14:paraId="79BD3463" w14:textId="5A3C358B" w:rsidR="002B7928" w:rsidRPr="001D78B1" w:rsidRDefault="002B7928" w:rsidP="00DE061D">
      <w:pPr>
        <w:spacing w:before="360" w:after="120"/>
        <w:jc w:val="both"/>
        <w:rPr>
          <w:rFonts w:ascii="Arial" w:hAnsi="Arial" w:cs="Arial"/>
          <w:b/>
          <w:bCs/>
        </w:rPr>
      </w:pPr>
      <w:r w:rsidRPr="001D78B1">
        <w:rPr>
          <w:rFonts w:ascii="Arial" w:hAnsi="Arial" w:cs="Arial"/>
          <w:b/>
          <w:bCs/>
        </w:rPr>
        <w:t xml:space="preserve">SITUAZIONE 3 – assenze legate a motivi di salute inferiori o uguali a tre giorni, </w:t>
      </w:r>
      <w:r w:rsidRPr="001D78B1">
        <w:rPr>
          <w:rFonts w:ascii="Arial" w:hAnsi="Arial" w:cs="Arial"/>
          <w:b/>
          <w:bCs/>
          <w:u w:val="single"/>
        </w:rPr>
        <w:t>riconducibili</w:t>
      </w:r>
      <w:r w:rsidRPr="001D78B1">
        <w:rPr>
          <w:rFonts w:ascii="Arial" w:hAnsi="Arial" w:cs="Arial"/>
          <w:b/>
          <w:bCs/>
        </w:rPr>
        <w:t xml:space="preserve"> a una possibile infezione da SARS-CoV-2 </w:t>
      </w:r>
      <w:r w:rsidRPr="00763ACE">
        <w:rPr>
          <w:rFonts w:ascii="Arial" w:hAnsi="Arial" w:cs="Arial"/>
          <w:b/>
          <w:bCs/>
          <w:i/>
          <w:iCs/>
        </w:rPr>
        <w:t>(non occorre certificato medico)</w:t>
      </w:r>
    </w:p>
    <w:p w14:paraId="79BD3465" w14:textId="4136B5DD" w:rsidR="002B7928" w:rsidRPr="001D78B1" w:rsidRDefault="002B7928" w:rsidP="002B7928">
      <w:pPr>
        <w:ind w:left="284"/>
        <w:jc w:val="both"/>
        <w:rPr>
          <w:rFonts w:ascii="Arial" w:hAnsi="Arial" w:cs="Arial"/>
          <w:sz w:val="20"/>
          <w:szCs w:val="20"/>
        </w:rPr>
      </w:pPr>
      <w:r w:rsidRPr="001D78B1">
        <w:rPr>
          <w:rFonts w:ascii="Arial" w:hAnsi="Arial" w:cs="Arial"/>
          <w:sz w:val="32"/>
          <w:szCs w:val="32"/>
        </w:rPr>
        <w:sym w:font="Symbol" w:char="F09E"/>
      </w:r>
      <w:r w:rsidRPr="001D78B1">
        <w:rPr>
          <w:rFonts w:ascii="Arial" w:hAnsi="Arial" w:cs="Arial"/>
          <w:sz w:val="20"/>
          <w:szCs w:val="20"/>
        </w:rPr>
        <w:t xml:space="preserve"> </w:t>
      </w:r>
      <w:r w:rsidR="004C0F83" w:rsidRPr="001D78B1">
        <w:rPr>
          <w:rFonts w:ascii="Arial" w:hAnsi="Arial" w:cs="Arial"/>
          <w:sz w:val="20"/>
          <w:szCs w:val="20"/>
        </w:rPr>
        <w:t xml:space="preserve">che, sentito il medico curante </w:t>
      </w:r>
      <w:r w:rsidR="004C0F83" w:rsidRPr="006B2AEE">
        <w:rPr>
          <w:rFonts w:ascii="Arial" w:hAnsi="Arial" w:cs="Arial"/>
          <w:sz w:val="20"/>
          <w:szCs w:val="20"/>
        </w:rPr>
        <w:t xml:space="preserve">dott./dott.ssa ____________________________, </w:t>
      </w:r>
      <w:r w:rsidR="004C0F83" w:rsidRPr="001D78B1">
        <w:rPr>
          <w:rFonts w:ascii="Arial" w:hAnsi="Arial" w:cs="Arial"/>
          <w:sz w:val="20"/>
          <w:szCs w:val="20"/>
        </w:rPr>
        <w:t>l’assenza del</w:t>
      </w:r>
      <w:r w:rsidR="00C27794">
        <w:rPr>
          <w:rFonts w:ascii="Arial" w:hAnsi="Arial" w:cs="Arial"/>
          <w:sz w:val="20"/>
          <w:szCs w:val="20"/>
        </w:rPr>
        <w:t>/la</w:t>
      </w:r>
      <w:r w:rsidR="004C0F83" w:rsidRPr="001D78B1">
        <w:rPr>
          <w:rFonts w:ascii="Arial" w:hAnsi="Arial" w:cs="Arial"/>
          <w:sz w:val="20"/>
          <w:szCs w:val="20"/>
        </w:rPr>
        <w:t xml:space="preserve"> figlio/a non è correlata a una possibile infezione da SARS-CoV-2, bensì da condizioni cliniche diverse.</w:t>
      </w:r>
    </w:p>
    <w:p w14:paraId="79BD3469" w14:textId="05DF46D3" w:rsidR="00DE061D" w:rsidRPr="00040E7F" w:rsidRDefault="006527F3" w:rsidP="00DE061D">
      <w:pPr>
        <w:spacing w:before="360" w:after="120"/>
        <w:jc w:val="both"/>
        <w:rPr>
          <w:rFonts w:ascii="Arial" w:hAnsi="Arial" w:cs="Arial"/>
          <w:b/>
          <w:bCs/>
        </w:rPr>
      </w:pPr>
      <w:r w:rsidRPr="00040E7F">
        <w:rPr>
          <w:rFonts w:ascii="Arial" w:hAnsi="Arial" w:cs="Arial"/>
          <w:b/>
          <w:bCs/>
        </w:rPr>
        <w:lastRenderedPageBreak/>
        <w:t xml:space="preserve">SITUAZIONE </w:t>
      </w:r>
      <w:r w:rsidR="002B7928">
        <w:rPr>
          <w:rFonts w:ascii="Arial" w:hAnsi="Arial" w:cs="Arial"/>
          <w:b/>
          <w:bCs/>
        </w:rPr>
        <w:t>4</w:t>
      </w:r>
      <w:r w:rsidRPr="00040E7F">
        <w:rPr>
          <w:rFonts w:ascii="Arial" w:hAnsi="Arial" w:cs="Arial"/>
          <w:b/>
          <w:bCs/>
        </w:rPr>
        <w:t xml:space="preserve"> – assenze </w:t>
      </w:r>
      <w:r w:rsidR="00DE061D">
        <w:rPr>
          <w:rFonts w:ascii="Arial" w:hAnsi="Arial" w:cs="Arial"/>
          <w:b/>
          <w:bCs/>
        </w:rPr>
        <w:t xml:space="preserve">superiori ai tre giorni </w:t>
      </w:r>
      <w:r w:rsidRPr="00040E7F">
        <w:rPr>
          <w:rFonts w:ascii="Arial" w:hAnsi="Arial" w:cs="Arial"/>
          <w:b/>
          <w:bCs/>
        </w:rPr>
        <w:t>legate a motivi di salute correlat</w:t>
      </w:r>
      <w:r w:rsidR="00512B3E">
        <w:rPr>
          <w:rFonts w:ascii="Arial" w:hAnsi="Arial" w:cs="Arial"/>
          <w:b/>
          <w:bCs/>
        </w:rPr>
        <w:t>e</w:t>
      </w:r>
      <w:r w:rsidRPr="00040E7F">
        <w:rPr>
          <w:rFonts w:ascii="Arial" w:hAnsi="Arial" w:cs="Arial"/>
          <w:b/>
          <w:bCs/>
        </w:rPr>
        <w:t xml:space="preserve"> a</w:t>
      </w:r>
      <w:r w:rsidR="00DE061D">
        <w:rPr>
          <w:rFonts w:ascii="Arial" w:hAnsi="Arial" w:cs="Arial"/>
          <w:b/>
          <w:bCs/>
        </w:rPr>
        <w:t>nche a</w:t>
      </w:r>
      <w:r w:rsidRPr="00040E7F">
        <w:rPr>
          <w:rFonts w:ascii="Arial" w:hAnsi="Arial" w:cs="Arial"/>
          <w:b/>
          <w:bCs/>
        </w:rPr>
        <w:t xml:space="preserve"> una possibile infezione da SARS-CoV-2</w:t>
      </w:r>
      <w:r w:rsidR="00763ACE">
        <w:rPr>
          <w:rFonts w:ascii="Arial" w:hAnsi="Arial" w:cs="Arial"/>
          <w:b/>
          <w:bCs/>
        </w:rPr>
        <w:t xml:space="preserve"> </w:t>
      </w:r>
      <w:r w:rsidR="00763ACE" w:rsidRPr="00763ACE">
        <w:rPr>
          <w:rFonts w:ascii="Arial" w:hAnsi="Arial" w:cs="Arial"/>
          <w:b/>
          <w:bCs/>
          <w:i/>
          <w:iCs/>
        </w:rPr>
        <w:t>(si allega l’attestazione del medico curante)</w:t>
      </w:r>
    </w:p>
    <w:p w14:paraId="79BD346B" w14:textId="7E47C4C4" w:rsidR="00521A9C" w:rsidRPr="007F22DD" w:rsidRDefault="00040E7F" w:rsidP="00DE061D">
      <w:pPr>
        <w:pStyle w:val="Standard1"/>
        <w:keepNext/>
        <w:keepLines/>
        <w:tabs>
          <w:tab w:val="right" w:leader="underscore" w:pos="10466"/>
        </w:tabs>
        <w:ind w:left="284"/>
        <w:outlineLvl w:val="4"/>
        <w:rPr>
          <w:lang w:val="it-IT"/>
        </w:rPr>
      </w:pPr>
      <w:r>
        <w:rPr>
          <w:sz w:val="32"/>
          <w:szCs w:val="32"/>
        </w:rPr>
        <w:sym w:font="Symbol" w:char="F09E"/>
      </w:r>
      <w:r w:rsidRPr="00521A9C">
        <w:rPr>
          <w:lang w:val="it-IT"/>
        </w:rPr>
        <w:t xml:space="preserve"> </w:t>
      </w:r>
      <w:r w:rsidR="00F65365" w:rsidRPr="00521A9C">
        <w:rPr>
          <w:lang w:val="it-IT"/>
        </w:rPr>
        <w:t xml:space="preserve">di aver </w:t>
      </w:r>
      <w:r w:rsidR="00F65365" w:rsidRPr="00424E1C">
        <w:rPr>
          <w:lang w:val="it-IT"/>
        </w:rPr>
        <w:t xml:space="preserve">sentito il </w:t>
      </w:r>
      <w:r w:rsidR="00521A9C" w:rsidRPr="00424E1C">
        <w:rPr>
          <w:lang w:val="it-IT"/>
        </w:rPr>
        <w:t>medico</w:t>
      </w:r>
      <w:r w:rsidR="00521A9C" w:rsidRPr="00521A9C">
        <w:rPr>
          <w:lang w:val="it-IT"/>
        </w:rPr>
        <w:t xml:space="preserve"> </w:t>
      </w:r>
      <w:r w:rsidR="00F65365" w:rsidRPr="00521A9C">
        <w:rPr>
          <w:lang w:val="it-IT"/>
        </w:rPr>
        <w:t xml:space="preserve">curante </w:t>
      </w:r>
      <w:r w:rsidR="00216B0F" w:rsidRPr="00F36271">
        <w:rPr>
          <w:lang w:val="it-IT"/>
        </w:rPr>
        <w:t xml:space="preserve">dott./dott.ssa </w:t>
      </w:r>
      <w:r w:rsidR="00521A9C" w:rsidRPr="007F22DD">
        <w:rPr>
          <w:rFonts w:eastAsia="F"/>
          <w:iCs/>
          <w:lang w:val="it-IT"/>
        </w:rPr>
        <w:tab/>
      </w:r>
      <w:r w:rsidR="00521A9C">
        <w:rPr>
          <w:rFonts w:eastAsia="F"/>
          <w:iCs/>
          <w:lang w:val="it-IT"/>
        </w:rPr>
        <w:t xml:space="preserve"> in relazione</w:t>
      </w:r>
    </w:p>
    <w:p w14:paraId="79BD346C" w14:textId="77777777" w:rsidR="00521A9C" w:rsidRPr="007F22DD" w:rsidRDefault="00521A9C" w:rsidP="00DE061D">
      <w:pPr>
        <w:pStyle w:val="Standard1"/>
        <w:tabs>
          <w:tab w:val="center" w:pos="6379"/>
        </w:tabs>
        <w:ind w:left="284"/>
        <w:rPr>
          <w:lang w:val="it-IT"/>
        </w:rPr>
      </w:pPr>
      <w:r>
        <w:rPr>
          <w:i/>
          <w:sz w:val="16"/>
          <w:szCs w:val="16"/>
          <w:lang w:val="it-IT"/>
        </w:rPr>
        <w:tab/>
      </w:r>
      <w:r w:rsidRPr="007F22DD">
        <w:rPr>
          <w:i/>
          <w:sz w:val="16"/>
          <w:szCs w:val="16"/>
          <w:lang w:val="it-IT"/>
        </w:rPr>
        <w:t>(</w:t>
      </w:r>
      <w:r>
        <w:rPr>
          <w:i/>
          <w:sz w:val="16"/>
          <w:szCs w:val="16"/>
          <w:lang w:val="it-IT"/>
        </w:rPr>
        <w:t>nome</w:t>
      </w:r>
      <w:r w:rsidRPr="007F22DD">
        <w:rPr>
          <w:i/>
          <w:sz w:val="16"/>
          <w:szCs w:val="16"/>
          <w:lang w:val="it-IT"/>
        </w:rPr>
        <w:t xml:space="preserve">, </w:t>
      </w:r>
      <w:r>
        <w:rPr>
          <w:i/>
          <w:sz w:val="16"/>
          <w:szCs w:val="16"/>
          <w:lang w:val="it-IT"/>
        </w:rPr>
        <w:t>cognome</w:t>
      </w:r>
      <w:r w:rsidRPr="007F22DD">
        <w:rPr>
          <w:i/>
          <w:sz w:val="16"/>
          <w:szCs w:val="16"/>
          <w:lang w:val="it-IT"/>
        </w:rPr>
        <w:t>)</w:t>
      </w:r>
    </w:p>
    <w:p w14:paraId="79BD346D" w14:textId="727A19D7" w:rsidR="00DE061D" w:rsidRDefault="00F65365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40E7F">
        <w:rPr>
          <w:rFonts w:ascii="Arial" w:hAnsi="Arial" w:cs="Arial"/>
          <w:sz w:val="20"/>
          <w:szCs w:val="20"/>
        </w:rPr>
        <w:t>all’assenza del</w:t>
      </w:r>
      <w:r w:rsidR="00C27794">
        <w:rPr>
          <w:rFonts w:ascii="Arial" w:hAnsi="Arial" w:cs="Arial"/>
          <w:sz w:val="20"/>
          <w:szCs w:val="20"/>
        </w:rPr>
        <w:t>/la</w:t>
      </w:r>
      <w:r w:rsidRPr="00040E7F">
        <w:rPr>
          <w:rFonts w:ascii="Arial" w:hAnsi="Arial" w:cs="Arial"/>
          <w:sz w:val="20"/>
          <w:szCs w:val="20"/>
        </w:rPr>
        <w:t xml:space="preserve"> figlio/a dal </w:t>
      </w:r>
      <w:r w:rsidR="00B10001">
        <w:rPr>
          <w:rFonts w:ascii="Arial" w:hAnsi="Arial" w:cs="Arial"/>
          <w:sz w:val="20"/>
          <w:szCs w:val="20"/>
        </w:rPr>
        <w:t>________________</w:t>
      </w:r>
      <w:r w:rsidRPr="00040E7F">
        <w:rPr>
          <w:rFonts w:ascii="Arial" w:hAnsi="Arial" w:cs="Arial"/>
          <w:sz w:val="20"/>
          <w:szCs w:val="20"/>
        </w:rPr>
        <w:t xml:space="preserve"> al </w:t>
      </w:r>
      <w:r w:rsidR="00B10001">
        <w:rPr>
          <w:rFonts w:ascii="Arial" w:hAnsi="Arial" w:cs="Arial"/>
          <w:sz w:val="20"/>
          <w:szCs w:val="20"/>
        </w:rPr>
        <w:t>________________</w:t>
      </w:r>
      <w:r w:rsidRPr="00040E7F">
        <w:rPr>
          <w:rFonts w:ascii="Arial" w:hAnsi="Arial" w:cs="Arial"/>
          <w:sz w:val="20"/>
          <w:szCs w:val="20"/>
        </w:rPr>
        <w:t xml:space="preserve"> e di aver seguito le indicazioni ricevute.</w:t>
      </w:r>
    </w:p>
    <w:p w14:paraId="79BD3470" w14:textId="77777777" w:rsidR="00F65365" w:rsidRPr="00040E7F" w:rsidRDefault="00F65365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40E7F">
        <w:rPr>
          <w:rFonts w:ascii="Arial" w:hAnsi="Arial" w:cs="Arial"/>
          <w:sz w:val="20"/>
          <w:szCs w:val="20"/>
        </w:rPr>
        <w:t xml:space="preserve"> </w:t>
      </w:r>
    </w:p>
    <w:p w14:paraId="79BD3475" w14:textId="77777777" w:rsidR="00DE061D" w:rsidRDefault="00DE061D" w:rsidP="00DE061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9BD3493" w14:textId="7F1A738C" w:rsidR="00105DFD" w:rsidRPr="00BF13B9" w:rsidRDefault="00B8499C" w:rsidP="00BF13B9">
      <w:pPr>
        <w:spacing w:before="360" w:after="120"/>
        <w:rPr>
          <w:rFonts w:ascii="Arial" w:hAnsi="Arial" w:cs="Arial"/>
          <w:b/>
          <w:bCs/>
        </w:rPr>
      </w:pPr>
      <w:r w:rsidRPr="00105DFD">
        <w:rPr>
          <w:rFonts w:ascii="Arial" w:hAnsi="Arial" w:cs="Arial"/>
          <w:b/>
          <w:bCs/>
        </w:rPr>
        <w:t xml:space="preserve">SITUAZIONE </w:t>
      </w:r>
      <w:r w:rsidR="002B7928">
        <w:rPr>
          <w:rFonts w:ascii="Arial" w:hAnsi="Arial" w:cs="Arial"/>
          <w:b/>
          <w:bCs/>
        </w:rPr>
        <w:t>5</w:t>
      </w:r>
      <w:r w:rsidRPr="00105DFD">
        <w:rPr>
          <w:rFonts w:ascii="Arial" w:hAnsi="Arial" w:cs="Arial"/>
          <w:b/>
          <w:bCs/>
        </w:rPr>
        <w:t xml:space="preserve"> </w:t>
      </w:r>
      <w:r w:rsidR="00AC1821" w:rsidRPr="00105DFD">
        <w:rPr>
          <w:rFonts w:ascii="Arial" w:hAnsi="Arial" w:cs="Arial"/>
          <w:b/>
          <w:bCs/>
        </w:rPr>
        <w:t>–</w:t>
      </w:r>
      <w:r w:rsidRPr="00105DFD">
        <w:rPr>
          <w:rFonts w:ascii="Arial" w:hAnsi="Arial" w:cs="Arial"/>
          <w:b/>
          <w:bCs/>
        </w:rPr>
        <w:t xml:space="preserve"> </w:t>
      </w:r>
      <w:r w:rsidR="00105DFD">
        <w:rPr>
          <w:rFonts w:ascii="Arial" w:hAnsi="Arial" w:cs="Arial"/>
          <w:b/>
          <w:bCs/>
        </w:rPr>
        <w:t>f</w:t>
      </w:r>
      <w:r w:rsidR="00AC1821" w:rsidRPr="00105DFD">
        <w:rPr>
          <w:rFonts w:ascii="Arial" w:hAnsi="Arial" w:cs="Arial"/>
          <w:b/>
          <w:bCs/>
        </w:rPr>
        <w:t>ine quarantena</w:t>
      </w:r>
      <w:r w:rsidR="00424E1C">
        <w:rPr>
          <w:rFonts w:ascii="Arial" w:hAnsi="Arial" w:cs="Arial"/>
          <w:b/>
          <w:bCs/>
        </w:rPr>
        <w:t xml:space="preserve"> cautelativa </w:t>
      </w:r>
    </w:p>
    <w:tbl>
      <w:tblPr>
        <w:tblStyle w:val="Grigliatabella"/>
        <w:tblW w:w="10246" w:type="dxa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837"/>
      </w:tblGrid>
      <w:tr w:rsidR="00AC1821" w:rsidRPr="001D78B1" w14:paraId="79BD3496" w14:textId="77777777" w:rsidTr="008D6D99">
        <w:tc>
          <w:tcPr>
            <w:tcW w:w="409" w:type="dxa"/>
          </w:tcPr>
          <w:p w14:paraId="79BD3494" w14:textId="77777777" w:rsidR="00AC1821" w:rsidRPr="001D78B1" w:rsidRDefault="00105DFD" w:rsidP="00BF13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8B1">
              <w:rPr>
                <w:rFonts w:ascii="Arial" w:hAnsi="Arial" w:cs="Arial"/>
                <w:sz w:val="32"/>
                <w:szCs w:val="32"/>
              </w:rPr>
              <w:sym w:font="Symbol" w:char="F09E"/>
            </w:r>
          </w:p>
        </w:tc>
        <w:tc>
          <w:tcPr>
            <w:tcW w:w="9837" w:type="dxa"/>
          </w:tcPr>
          <w:p w14:paraId="79BD3495" w14:textId="77777777" w:rsidR="00AC1821" w:rsidRPr="001D78B1" w:rsidRDefault="00AC1821" w:rsidP="00BF13B9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8B1">
              <w:rPr>
                <w:rFonts w:ascii="Arial" w:hAnsi="Arial" w:cs="Arial"/>
                <w:sz w:val="20"/>
                <w:szCs w:val="20"/>
              </w:rPr>
              <w:t xml:space="preserve">che la quarantena è stata imposta per il seguente periodo: dal </w:t>
            </w:r>
            <w:r w:rsidR="00105DFD" w:rsidRPr="001D78B1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1D78B1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105DFD" w:rsidRPr="001D78B1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r w:rsidRPr="001D78B1">
              <w:rPr>
                <w:rFonts w:ascii="Arial" w:hAnsi="Arial" w:cs="Arial"/>
                <w:sz w:val="20"/>
                <w:szCs w:val="20"/>
              </w:rPr>
              <w:t>incluso;</w:t>
            </w:r>
          </w:p>
        </w:tc>
      </w:tr>
      <w:tr w:rsidR="00AC1821" w:rsidRPr="001D78B1" w14:paraId="79BD3499" w14:textId="77777777" w:rsidTr="008D6D99">
        <w:tc>
          <w:tcPr>
            <w:tcW w:w="409" w:type="dxa"/>
          </w:tcPr>
          <w:p w14:paraId="79BD3497" w14:textId="1E1DDED6" w:rsidR="00AC1821" w:rsidRPr="001D78B1" w:rsidRDefault="00BF13B9" w:rsidP="00BF13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8B1">
              <w:rPr>
                <w:rFonts w:ascii="Arial" w:hAnsi="Arial" w:cs="Arial"/>
                <w:sz w:val="32"/>
                <w:szCs w:val="32"/>
              </w:rPr>
              <w:sym w:font="Symbol" w:char="F09E"/>
            </w:r>
          </w:p>
        </w:tc>
        <w:tc>
          <w:tcPr>
            <w:tcW w:w="9837" w:type="dxa"/>
          </w:tcPr>
          <w:p w14:paraId="79BD3498" w14:textId="77777777" w:rsidR="00AC1821" w:rsidRPr="001D78B1" w:rsidRDefault="00AC1821" w:rsidP="00BF13B9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8B1">
              <w:rPr>
                <w:rFonts w:ascii="Arial" w:hAnsi="Arial" w:cs="Arial"/>
                <w:sz w:val="20"/>
                <w:szCs w:val="20"/>
              </w:rPr>
              <w:t xml:space="preserve">che il/i test </w:t>
            </w:r>
            <w:r w:rsidR="00DE061D" w:rsidRPr="001D78B1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1D78B1">
              <w:rPr>
                <w:rFonts w:ascii="Arial" w:hAnsi="Arial" w:cs="Arial"/>
                <w:sz w:val="20"/>
                <w:szCs w:val="20"/>
              </w:rPr>
              <w:t xml:space="preserve">effettuato/i </w:t>
            </w:r>
            <w:r w:rsidR="00DE061D" w:rsidRPr="001D78B1">
              <w:rPr>
                <w:rFonts w:ascii="Arial" w:hAnsi="Arial" w:cs="Arial"/>
                <w:sz w:val="20"/>
                <w:szCs w:val="20"/>
              </w:rPr>
              <w:t>ha/</w:t>
            </w:r>
            <w:r w:rsidRPr="001D78B1">
              <w:rPr>
                <w:rFonts w:ascii="Arial" w:hAnsi="Arial" w:cs="Arial"/>
                <w:sz w:val="20"/>
                <w:szCs w:val="20"/>
              </w:rPr>
              <w:t>hanno prodotto un esito negativo</w:t>
            </w:r>
            <w:r w:rsidR="008D6D99" w:rsidRPr="001D78B1">
              <w:rPr>
                <w:rFonts w:ascii="Arial" w:hAnsi="Arial" w:cs="Arial"/>
                <w:sz w:val="20"/>
                <w:szCs w:val="20"/>
              </w:rPr>
              <w:t>;</w:t>
            </w:r>
            <w:r w:rsidR="005D79B8" w:rsidRPr="001D78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821" w:rsidRPr="001D78B1" w14:paraId="79BD349C" w14:textId="77777777" w:rsidTr="008D6D99">
        <w:tc>
          <w:tcPr>
            <w:tcW w:w="409" w:type="dxa"/>
          </w:tcPr>
          <w:p w14:paraId="79BD349A" w14:textId="7AFA7302" w:rsidR="00AC1821" w:rsidRPr="001D78B1" w:rsidRDefault="00BF13B9" w:rsidP="00BF13B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78B1">
              <w:rPr>
                <w:rFonts w:ascii="Arial" w:hAnsi="Arial" w:cs="Arial"/>
                <w:sz w:val="32"/>
                <w:szCs w:val="32"/>
              </w:rPr>
              <w:sym w:font="Symbol" w:char="F09E"/>
            </w:r>
          </w:p>
        </w:tc>
        <w:tc>
          <w:tcPr>
            <w:tcW w:w="9837" w:type="dxa"/>
          </w:tcPr>
          <w:p w14:paraId="79BD349B" w14:textId="08C1BF16" w:rsidR="00AC1821" w:rsidRPr="001D78B1" w:rsidRDefault="00AC1821" w:rsidP="00BF13B9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spacing w:line="360" w:lineRule="auto"/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8B1">
              <w:rPr>
                <w:rFonts w:ascii="Arial" w:hAnsi="Arial" w:cs="Arial"/>
                <w:sz w:val="20"/>
                <w:szCs w:val="20"/>
              </w:rPr>
              <w:t>che</w:t>
            </w:r>
            <w:r w:rsidR="002952BE" w:rsidRPr="001D78B1">
              <w:rPr>
                <w:rFonts w:ascii="Arial" w:hAnsi="Arial" w:cs="Arial"/>
                <w:sz w:val="20"/>
                <w:szCs w:val="20"/>
              </w:rPr>
              <w:t>, sentito il medico curante</w:t>
            </w:r>
            <w:r w:rsidR="00002E02" w:rsidRPr="001D7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D90">
              <w:rPr>
                <w:rFonts w:ascii="Arial" w:hAnsi="Arial" w:cs="Arial"/>
                <w:sz w:val="20"/>
                <w:szCs w:val="20"/>
              </w:rPr>
              <w:t>d</w:t>
            </w:r>
            <w:r w:rsidR="00002E02" w:rsidRPr="001D78B1">
              <w:rPr>
                <w:rFonts w:ascii="Arial" w:hAnsi="Arial" w:cs="Arial"/>
                <w:sz w:val="20"/>
                <w:szCs w:val="20"/>
              </w:rPr>
              <w:t>ott./</w:t>
            </w:r>
            <w:r w:rsidR="009A0D90">
              <w:rPr>
                <w:rFonts w:ascii="Arial" w:hAnsi="Arial" w:cs="Arial"/>
                <w:sz w:val="20"/>
                <w:szCs w:val="20"/>
              </w:rPr>
              <w:t>d</w:t>
            </w:r>
            <w:r w:rsidR="00002E02" w:rsidRPr="001D78B1">
              <w:rPr>
                <w:rFonts w:ascii="Arial" w:hAnsi="Arial" w:cs="Arial"/>
                <w:sz w:val="20"/>
                <w:szCs w:val="20"/>
              </w:rPr>
              <w:t>ott.ssa ________________________________________________</w:t>
            </w:r>
            <w:r w:rsidRPr="001D78B1">
              <w:rPr>
                <w:rFonts w:ascii="Arial" w:hAnsi="Arial" w:cs="Arial"/>
                <w:sz w:val="20"/>
                <w:szCs w:val="20"/>
              </w:rPr>
              <w:t xml:space="preserve"> il</w:t>
            </w:r>
            <w:r w:rsidR="00C27794">
              <w:rPr>
                <w:rFonts w:ascii="Arial" w:hAnsi="Arial" w:cs="Arial"/>
                <w:sz w:val="20"/>
                <w:szCs w:val="20"/>
              </w:rPr>
              <w:t>/la</w:t>
            </w:r>
            <w:r w:rsidRPr="001D78B1">
              <w:rPr>
                <w:rFonts w:ascii="Arial" w:hAnsi="Arial" w:cs="Arial"/>
                <w:sz w:val="20"/>
                <w:szCs w:val="20"/>
              </w:rPr>
              <w:t xml:space="preserve"> proprio</w:t>
            </w:r>
            <w:r w:rsidR="00C27794">
              <w:rPr>
                <w:rFonts w:ascii="Arial" w:hAnsi="Arial" w:cs="Arial"/>
                <w:sz w:val="20"/>
                <w:szCs w:val="20"/>
              </w:rPr>
              <w:t>/a</w:t>
            </w:r>
            <w:r w:rsidRPr="001D78B1">
              <w:rPr>
                <w:rFonts w:ascii="Arial" w:hAnsi="Arial" w:cs="Arial"/>
                <w:sz w:val="20"/>
                <w:szCs w:val="20"/>
              </w:rPr>
              <w:t xml:space="preserve"> figlio/a non presenta più sintomi</w:t>
            </w:r>
            <w:r w:rsidR="00424E1C" w:rsidRPr="001D78B1">
              <w:rPr>
                <w:rFonts w:ascii="Arial" w:hAnsi="Arial" w:cs="Arial"/>
                <w:sz w:val="20"/>
                <w:szCs w:val="20"/>
              </w:rPr>
              <w:t xml:space="preserve"> da almeno tre giorni consecutivi</w:t>
            </w:r>
            <w:r w:rsidR="002952BE" w:rsidRPr="001D78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C6CB5A4" w14:textId="77777777" w:rsidR="00BF13B9" w:rsidRDefault="00BF13B9" w:rsidP="00BF13B9">
      <w:pPr>
        <w:spacing w:before="360"/>
        <w:rPr>
          <w:rFonts w:ascii="Arial" w:hAnsi="Arial" w:cs="Arial"/>
          <w:sz w:val="20"/>
          <w:szCs w:val="20"/>
        </w:rPr>
      </w:pPr>
    </w:p>
    <w:p w14:paraId="060F177A" w14:textId="77777777" w:rsidR="00BF13B9" w:rsidRDefault="00BF13B9" w:rsidP="00BF13B9">
      <w:pPr>
        <w:spacing w:before="360"/>
        <w:rPr>
          <w:rFonts w:ascii="Arial" w:hAnsi="Arial" w:cs="Arial"/>
          <w:sz w:val="20"/>
          <w:szCs w:val="20"/>
        </w:rPr>
      </w:pPr>
    </w:p>
    <w:p w14:paraId="79BD34B0" w14:textId="71813D07" w:rsidR="00FB612F" w:rsidRPr="007F22DD" w:rsidRDefault="00FB612F" w:rsidP="00BF13B9">
      <w:pPr>
        <w:spacing w:before="360"/>
        <w:rPr>
          <w:rFonts w:ascii="Arial" w:hAnsi="Arial" w:cs="Arial"/>
          <w:sz w:val="24"/>
          <w:szCs w:val="24"/>
        </w:rPr>
      </w:pPr>
      <w:r w:rsidRPr="00477DD8">
        <w:rPr>
          <w:rFonts w:ascii="Arial" w:hAnsi="Arial" w:cs="Arial"/>
          <w:sz w:val="20"/>
          <w:szCs w:val="20"/>
        </w:rPr>
        <w:t>In base a quanto sopra dichiarato, si chiede la riammissione del</w:t>
      </w:r>
      <w:r w:rsidR="00732535">
        <w:rPr>
          <w:rFonts w:ascii="Arial" w:hAnsi="Arial" w:cs="Arial"/>
          <w:sz w:val="20"/>
          <w:szCs w:val="20"/>
        </w:rPr>
        <w:t>/la</w:t>
      </w:r>
      <w:r w:rsidRPr="00477DD8">
        <w:rPr>
          <w:rFonts w:ascii="Arial" w:hAnsi="Arial" w:cs="Arial"/>
          <w:sz w:val="20"/>
          <w:szCs w:val="20"/>
        </w:rPr>
        <w:t xml:space="preserve"> proprio</w:t>
      </w:r>
      <w:r w:rsidR="00732535">
        <w:rPr>
          <w:rFonts w:ascii="Arial" w:hAnsi="Arial" w:cs="Arial"/>
          <w:sz w:val="20"/>
          <w:szCs w:val="20"/>
        </w:rPr>
        <w:t>/a</w:t>
      </w:r>
      <w:r w:rsidRPr="00477DD8">
        <w:rPr>
          <w:rFonts w:ascii="Arial" w:hAnsi="Arial" w:cs="Arial"/>
          <w:sz w:val="20"/>
          <w:szCs w:val="20"/>
        </w:rPr>
        <w:t xml:space="preserve"> figlio/a</w:t>
      </w:r>
      <w:r w:rsidR="00BF13B9">
        <w:rPr>
          <w:rFonts w:ascii="Arial" w:hAnsi="Arial" w:cs="Arial"/>
          <w:sz w:val="20"/>
          <w:szCs w:val="20"/>
        </w:rPr>
        <w:t xml:space="preserve"> </w:t>
      </w:r>
      <w:r w:rsidRPr="00477DD8">
        <w:rPr>
          <w:rFonts w:ascii="Arial" w:hAnsi="Arial" w:cs="Arial"/>
          <w:sz w:val="20"/>
          <w:szCs w:val="20"/>
        </w:rPr>
        <w:t>presso l’Istituzione scolastica</w:t>
      </w:r>
      <w:r w:rsidR="00BF13B9">
        <w:rPr>
          <w:rFonts w:ascii="Arial" w:hAnsi="Arial" w:cs="Arial"/>
          <w:sz w:val="20"/>
          <w:szCs w:val="20"/>
        </w:rPr>
        <w:t>.</w:t>
      </w:r>
    </w:p>
    <w:p w14:paraId="79BD34B1" w14:textId="77777777" w:rsidR="00385599" w:rsidRDefault="00385599" w:rsidP="00385599">
      <w:pPr>
        <w:tabs>
          <w:tab w:val="left" w:leader="underscore" w:pos="3686"/>
        </w:tabs>
        <w:spacing w:after="0"/>
        <w:rPr>
          <w:rFonts w:ascii="Arial" w:hAnsi="Arial" w:cs="Arial"/>
          <w:sz w:val="20"/>
          <w:szCs w:val="20"/>
        </w:rPr>
      </w:pPr>
    </w:p>
    <w:p w14:paraId="79BD34B2" w14:textId="77777777" w:rsidR="00FB612F" w:rsidRPr="005A0D09" w:rsidRDefault="00FB612F" w:rsidP="00385599">
      <w:pPr>
        <w:tabs>
          <w:tab w:val="left" w:leader="underscore" w:pos="3686"/>
        </w:tabs>
        <w:spacing w:after="0"/>
        <w:rPr>
          <w:rFonts w:ascii="Arial" w:hAnsi="Arial" w:cs="Arial"/>
          <w:sz w:val="20"/>
          <w:szCs w:val="20"/>
        </w:rPr>
      </w:pPr>
      <w:r w:rsidRPr="005A0D09">
        <w:rPr>
          <w:rFonts w:ascii="Arial" w:hAnsi="Arial" w:cs="Arial"/>
          <w:sz w:val="20"/>
          <w:szCs w:val="20"/>
        </w:rPr>
        <w:t xml:space="preserve">Luogo </w:t>
      </w:r>
      <w:r w:rsidR="005A0D09">
        <w:rPr>
          <w:rFonts w:ascii="Arial" w:hAnsi="Arial" w:cs="Arial"/>
          <w:sz w:val="20"/>
          <w:szCs w:val="20"/>
        </w:rPr>
        <w:tab/>
      </w:r>
    </w:p>
    <w:p w14:paraId="79BD34B3" w14:textId="77777777" w:rsidR="00385599" w:rsidRDefault="00385599" w:rsidP="00385599">
      <w:pPr>
        <w:tabs>
          <w:tab w:val="left" w:leader="underscore" w:pos="3686"/>
        </w:tabs>
        <w:spacing w:after="0"/>
        <w:rPr>
          <w:rFonts w:ascii="Arial" w:hAnsi="Arial" w:cs="Arial"/>
          <w:sz w:val="20"/>
          <w:szCs w:val="20"/>
        </w:rPr>
      </w:pPr>
    </w:p>
    <w:p w14:paraId="79BD34B4" w14:textId="77777777" w:rsidR="00FB612F" w:rsidRPr="005A0D09" w:rsidRDefault="00FB612F" w:rsidP="00385599">
      <w:pPr>
        <w:tabs>
          <w:tab w:val="left" w:leader="underscore" w:pos="3686"/>
        </w:tabs>
        <w:spacing w:after="0"/>
        <w:rPr>
          <w:rFonts w:ascii="Arial" w:hAnsi="Arial" w:cs="Arial"/>
          <w:sz w:val="20"/>
          <w:szCs w:val="20"/>
        </w:rPr>
      </w:pPr>
      <w:r w:rsidRPr="005A0D09">
        <w:rPr>
          <w:rFonts w:ascii="Arial" w:hAnsi="Arial" w:cs="Arial"/>
          <w:sz w:val="20"/>
          <w:szCs w:val="20"/>
        </w:rPr>
        <w:t xml:space="preserve">Data </w:t>
      </w:r>
      <w:r w:rsidR="005A0D09">
        <w:rPr>
          <w:rFonts w:ascii="Arial" w:hAnsi="Arial" w:cs="Arial"/>
          <w:sz w:val="20"/>
          <w:szCs w:val="20"/>
        </w:rPr>
        <w:tab/>
      </w:r>
    </w:p>
    <w:p w14:paraId="79BD34B5" w14:textId="77777777" w:rsidR="00FB612F" w:rsidRPr="005A0D09" w:rsidRDefault="00FB612F" w:rsidP="00385599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79BD34B6" w14:textId="77777777" w:rsidR="00813498" w:rsidRDefault="00813498" w:rsidP="00385599">
      <w:pPr>
        <w:tabs>
          <w:tab w:val="left" w:pos="5954"/>
          <w:tab w:val="center" w:pos="8222"/>
          <w:tab w:val="left" w:leader="underscore" w:pos="10348"/>
        </w:tabs>
        <w:spacing w:after="0"/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0D09">
        <w:rPr>
          <w:rFonts w:ascii="Arial" w:hAnsi="Arial" w:cs="Arial"/>
          <w:sz w:val="20"/>
          <w:szCs w:val="20"/>
        </w:rPr>
        <w:t>FIRMA</w:t>
      </w:r>
    </w:p>
    <w:p w14:paraId="79BD34B7" w14:textId="77777777" w:rsidR="00385599" w:rsidRPr="005A0D09" w:rsidRDefault="00385599" w:rsidP="00385599">
      <w:pPr>
        <w:tabs>
          <w:tab w:val="left" w:pos="5954"/>
          <w:tab w:val="center" w:pos="8222"/>
          <w:tab w:val="left" w:leader="underscore" w:pos="10348"/>
        </w:tabs>
        <w:spacing w:after="0"/>
        <w:ind w:right="-23"/>
        <w:jc w:val="both"/>
        <w:rPr>
          <w:rFonts w:ascii="Arial" w:hAnsi="Arial" w:cs="Arial"/>
          <w:sz w:val="20"/>
          <w:szCs w:val="20"/>
        </w:rPr>
      </w:pPr>
    </w:p>
    <w:p w14:paraId="79BD34B8" w14:textId="77777777" w:rsidR="00813498" w:rsidRPr="005A0D09" w:rsidRDefault="00813498" w:rsidP="00813498">
      <w:pPr>
        <w:tabs>
          <w:tab w:val="left" w:pos="5954"/>
          <w:tab w:val="left" w:leader="underscore" w:pos="10348"/>
        </w:tabs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813498" w:rsidRPr="005A0D09" w:rsidSect="00BF13B9">
      <w:pgSz w:w="11906" w:h="16838"/>
      <w:pgMar w:top="1418" w:right="720" w:bottom="170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2F0"/>
    <w:multiLevelType w:val="hybridMultilevel"/>
    <w:tmpl w:val="2B8E63AE"/>
    <w:lvl w:ilvl="0" w:tplc="3698D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41"/>
    <w:rsid w:val="00002E02"/>
    <w:rsid w:val="00040E7F"/>
    <w:rsid w:val="000B043A"/>
    <w:rsid w:val="000C5318"/>
    <w:rsid w:val="000F508C"/>
    <w:rsid w:val="00105DFD"/>
    <w:rsid w:val="001520B4"/>
    <w:rsid w:val="001A7662"/>
    <w:rsid w:val="001D78B1"/>
    <w:rsid w:val="001E37DE"/>
    <w:rsid w:val="002053A1"/>
    <w:rsid w:val="00216B0F"/>
    <w:rsid w:val="00253D5F"/>
    <w:rsid w:val="00281271"/>
    <w:rsid w:val="00291C18"/>
    <w:rsid w:val="002952BE"/>
    <w:rsid w:val="002B7928"/>
    <w:rsid w:val="003233EF"/>
    <w:rsid w:val="003605EE"/>
    <w:rsid w:val="00385599"/>
    <w:rsid w:val="003D31A0"/>
    <w:rsid w:val="003E430C"/>
    <w:rsid w:val="00421241"/>
    <w:rsid w:val="00424E1C"/>
    <w:rsid w:val="00434A4E"/>
    <w:rsid w:val="004362CD"/>
    <w:rsid w:val="0045307E"/>
    <w:rsid w:val="00475CF5"/>
    <w:rsid w:val="00477DD8"/>
    <w:rsid w:val="004C0F83"/>
    <w:rsid w:val="00512B3E"/>
    <w:rsid w:val="00521A9C"/>
    <w:rsid w:val="005A0D09"/>
    <w:rsid w:val="005D79B8"/>
    <w:rsid w:val="0060107E"/>
    <w:rsid w:val="006055F4"/>
    <w:rsid w:val="006527F3"/>
    <w:rsid w:val="006A1C92"/>
    <w:rsid w:val="006B2AEE"/>
    <w:rsid w:val="006B3A41"/>
    <w:rsid w:val="006F10C7"/>
    <w:rsid w:val="00732535"/>
    <w:rsid w:val="00763ACE"/>
    <w:rsid w:val="007640E0"/>
    <w:rsid w:val="00791587"/>
    <w:rsid w:val="007C0267"/>
    <w:rsid w:val="007F22DD"/>
    <w:rsid w:val="0080415C"/>
    <w:rsid w:val="00813498"/>
    <w:rsid w:val="00815743"/>
    <w:rsid w:val="00817B6C"/>
    <w:rsid w:val="00833FCC"/>
    <w:rsid w:val="008349EC"/>
    <w:rsid w:val="008A200D"/>
    <w:rsid w:val="008D6D99"/>
    <w:rsid w:val="008F4B28"/>
    <w:rsid w:val="008F6356"/>
    <w:rsid w:val="009A0D90"/>
    <w:rsid w:val="00A4014E"/>
    <w:rsid w:val="00AC1821"/>
    <w:rsid w:val="00AE1EDB"/>
    <w:rsid w:val="00B10001"/>
    <w:rsid w:val="00B14BB5"/>
    <w:rsid w:val="00B714DD"/>
    <w:rsid w:val="00B8499C"/>
    <w:rsid w:val="00BA1B0C"/>
    <w:rsid w:val="00BA7963"/>
    <w:rsid w:val="00BF13B9"/>
    <w:rsid w:val="00BF2A7A"/>
    <w:rsid w:val="00BF31CB"/>
    <w:rsid w:val="00C00890"/>
    <w:rsid w:val="00C27794"/>
    <w:rsid w:val="00C91DF6"/>
    <w:rsid w:val="00CB43C9"/>
    <w:rsid w:val="00CE01ED"/>
    <w:rsid w:val="00CE1C84"/>
    <w:rsid w:val="00D10E18"/>
    <w:rsid w:val="00D3539F"/>
    <w:rsid w:val="00D35E83"/>
    <w:rsid w:val="00D851FE"/>
    <w:rsid w:val="00D90DF6"/>
    <w:rsid w:val="00DD76B7"/>
    <w:rsid w:val="00DE061D"/>
    <w:rsid w:val="00DF3CA4"/>
    <w:rsid w:val="00EC193C"/>
    <w:rsid w:val="00F36271"/>
    <w:rsid w:val="00F44476"/>
    <w:rsid w:val="00F65365"/>
    <w:rsid w:val="00F70E83"/>
    <w:rsid w:val="00FB612F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3449"/>
  <w15:chartTrackingRefBased/>
  <w15:docId w15:val="{71DE9269-5BFD-471F-9183-3169B334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5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D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1">
    <w:name w:val="Standard1"/>
    <w:rsid w:val="00BA1B0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0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830E39479774DB4B97DA4EA615423" ma:contentTypeVersion="11" ma:contentTypeDescription="Creare un nuovo documento." ma:contentTypeScope="" ma:versionID="7ddafe6e4da6a504e8cf9cbc1f5ee44d">
  <xsd:schema xmlns:xsd="http://www.w3.org/2001/XMLSchema" xmlns:xs="http://www.w3.org/2001/XMLSchema" xmlns:p="http://schemas.microsoft.com/office/2006/metadata/properties" xmlns:ns3="3c093663-c4ad-4a05-ab27-97060b508eb7" xmlns:ns4="49a7ce06-e064-4095-86c6-a5e3f22d8e1a" targetNamespace="http://schemas.microsoft.com/office/2006/metadata/properties" ma:root="true" ma:fieldsID="d0ee9b24b107b217e50006129d005abe" ns3:_="" ns4:_="">
    <xsd:import namespace="3c093663-c4ad-4a05-ab27-97060b508eb7"/>
    <xsd:import namespace="49a7ce06-e064-4095-86c6-a5e3f22d8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3663-c4ad-4a05-ab27-97060b508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ce06-e064-4095-86c6-a5e3f22d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877D-8A11-414B-9369-EB72E55D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3663-c4ad-4a05-ab27-97060b508eb7"/>
    <ds:schemaRef ds:uri="49a7ce06-e064-4095-86c6-a5e3f22d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1E39-6882-4C8D-925C-1893E05FD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020C-CB4F-4010-B617-A3BBDF75EC9B}">
  <ds:schemaRefs>
    <ds:schemaRef ds:uri="49a7ce06-e064-4095-86c6-a5e3f22d8e1a"/>
    <ds:schemaRef ds:uri="http://purl.org/dc/terms/"/>
    <ds:schemaRef ds:uri="http://purl.org/dc/dcmitype/"/>
    <ds:schemaRef ds:uri="3c093663-c4ad-4a05-ab27-97060b508eb7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31F09E-A2C0-4AF8-9448-6EEF6DD4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3ECE37E8</Template>
  <TotalTime>0</TotalTime>
  <Pages>2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Failo, Valentina</dc:creator>
  <cp:keywords/>
  <dc:description/>
  <cp:lastModifiedBy>Todesco, Paolo</cp:lastModifiedBy>
  <cp:revision>2</cp:revision>
  <cp:lastPrinted>2021-03-01T16:48:00Z</cp:lastPrinted>
  <dcterms:created xsi:type="dcterms:W3CDTF">2021-03-01T16:49:00Z</dcterms:created>
  <dcterms:modified xsi:type="dcterms:W3CDTF">2021-03-01T16:49:00Z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0x010100BE2830E39479774DB4B97DA4EA615423</vt:lpwstr>
  </property>
</Properties>
</file>