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AB" w:rsidRPr="00C74BE8" w:rsidRDefault="00C431AB" w:rsidP="00EB53C2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C431AB" w:rsidRPr="00C74BE8" w:rsidRDefault="00C431AB">
                  <w:pPr>
                    <w:rPr>
                      <w:rFonts w:ascii="Arial" w:hAnsi="Arial" w:cs="Arial"/>
                    </w:rPr>
                  </w:pPr>
                  <w:r w:rsidRPr="00C74BE8">
                    <w:rPr>
                      <w:rFonts w:ascii="Arial" w:hAnsi="Arial" w:cs="Arial"/>
                    </w:rPr>
                    <w:t>Allegato 1</w:t>
                  </w:r>
                </w:p>
              </w:txbxContent>
            </v:textbox>
          </v:shape>
        </w:pict>
      </w:r>
      <w:r w:rsidRPr="00C74BE8">
        <w:rPr>
          <w:rFonts w:ascii="Arial" w:hAnsi="Arial" w:cs="Arial"/>
          <w:b/>
        </w:rPr>
        <w:t>Dichiarazione sostitutiva dell’atto di notorietà</w:t>
      </w:r>
    </w:p>
    <w:p w:rsidR="00C431AB" w:rsidRPr="00C74BE8" w:rsidRDefault="00C431AB" w:rsidP="00EB53C2">
      <w:pPr>
        <w:spacing w:after="0"/>
        <w:jc w:val="center"/>
        <w:rPr>
          <w:rFonts w:ascii="Arial" w:hAnsi="Arial" w:cs="Arial"/>
          <w:b/>
        </w:rPr>
      </w:pPr>
      <w:r w:rsidRPr="00C74BE8">
        <w:rPr>
          <w:rFonts w:ascii="Arial" w:hAnsi="Arial" w:cs="Arial"/>
          <w:b/>
        </w:rPr>
        <w:t>(art. 47, d.P.R. n. 445/2000)</w:t>
      </w:r>
    </w:p>
    <w:p w:rsidR="00C431AB" w:rsidRPr="00C74BE8" w:rsidRDefault="00C431AB" w:rsidP="00EB53C2">
      <w:pPr>
        <w:spacing w:after="0"/>
        <w:jc w:val="both"/>
        <w:rPr>
          <w:rFonts w:ascii="Arial" w:hAnsi="Arial" w:cs="Arial"/>
        </w:rPr>
      </w:pPr>
    </w:p>
    <w:p w:rsidR="00C431AB" w:rsidRPr="00C74BE8" w:rsidRDefault="00C431AB" w:rsidP="004F3A31">
      <w:pPr>
        <w:spacing w:after="0"/>
        <w:jc w:val="both"/>
        <w:rPr>
          <w:rFonts w:ascii="Arial" w:hAnsi="Arial" w:cs="Arial"/>
        </w:rPr>
      </w:pP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(cognome) (nome)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nato/a a __________________________________________________(____) il ______________________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(luogo)(prov.)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residente a_________________________________________________________________________(____)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(luogo)(prov.)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in via/piazza____________________________________________________________________ n. ______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(indirizzo)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consapevole delle sanzioni penali previste dall’art. 76 del d.P.R. 28 dicembre 2000, n. 445, nel caso di dichiarazioni false e mendaci,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31AB" w:rsidRPr="00C74BE8" w:rsidRDefault="00C431AB" w:rsidP="00EB53C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431AB" w:rsidRPr="00C74BE8" w:rsidRDefault="00C431AB" w:rsidP="00EB53C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DICHIARA</w:t>
      </w:r>
    </w:p>
    <w:p w:rsidR="00C431AB" w:rsidRPr="00C74BE8" w:rsidRDefault="00C431AB" w:rsidP="00EB53C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431AB" w:rsidRPr="00C74BE8" w:rsidRDefault="00C431AB" w:rsidP="00EB53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che____________________________________________________________________________________</w:t>
      </w:r>
    </w:p>
    <w:p w:rsidR="00C431AB" w:rsidRPr="00C74BE8" w:rsidRDefault="00C431AB" w:rsidP="00EB53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(cognome e nome dell’alunno/a)</w:t>
      </w:r>
    </w:p>
    <w:p w:rsidR="00C431AB" w:rsidRPr="00C74BE8" w:rsidRDefault="00C431AB" w:rsidP="00EB53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nato/a a __________________________________________________(____) il ______________________</w:t>
      </w:r>
    </w:p>
    <w:p w:rsidR="00C431AB" w:rsidRPr="00C74BE8" w:rsidRDefault="00C431AB" w:rsidP="00EB53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(luogo)(prov.)</w:t>
      </w:r>
    </w:p>
    <w:p w:rsidR="00C431AB" w:rsidRPr="00C74BE8" w:rsidRDefault="00C431AB" w:rsidP="00EB53C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31AB" w:rsidRPr="00C74BE8" w:rsidRDefault="00C431AB" w:rsidP="00EB53C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31AB" w:rsidRPr="00C74BE8" w:rsidRDefault="00C431AB" w:rsidP="0030731C">
      <w:pPr>
        <w:spacing w:after="100"/>
        <w:ind w:left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b/>
          <w:sz w:val="20"/>
          <w:szCs w:val="20"/>
        </w:rPr>
        <w:t>□ ha effettuato le vaccinazioni obbligatorie indicate di seguito</w:t>
      </w:r>
      <w:r w:rsidRPr="00C74BE8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  <w:r w:rsidRPr="00C74BE8">
        <w:rPr>
          <w:rFonts w:ascii="Arial" w:hAnsi="Arial" w:cs="Arial"/>
          <w:b/>
          <w:sz w:val="20"/>
          <w:szCs w:val="20"/>
        </w:rPr>
        <w:t>: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anti-poliomelitica;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anti-difterica;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anti-tetanica;</w:t>
      </w:r>
    </w:p>
    <w:p w:rsidR="00C431AB" w:rsidRPr="00C74BE8" w:rsidRDefault="00C431AB" w:rsidP="00F42D72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anti-epatite B;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anti-pertosse;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</w:t>
      </w:r>
      <w:r w:rsidRPr="00C74BE8">
        <w:rPr>
          <w:rFonts w:ascii="Arial" w:hAnsi="Arial" w:cs="Arial"/>
          <w:i/>
          <w:sz w:val="20"/>
          <w:szCs w:val="20"/>
        </w:rPr>
        <w:t>Haemophilus influenzae</w:t>
      </w:r>
      <w:r w:rsidRPr="00C74BE8">
        <w:rPr>
          <w:rFonts w:ascii="Arial" w:hAnsi="Arial" w:cs="Arial"/>
          <w:sz w:val="20"/>
          <w:szCs w:val="20"/>
        </w:rPr>
        <w:t xml:space="preserve"> tipo b;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anti-morbillo;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anti-rosolia;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anti-parotite;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□ anti-varicella (solo per i nati a partire dal 2017).</w:t>
      </w:r>
    </w:p>
    <w:p w:rsidR="00C431AB" w:rsidRPr="00C74BE8" w:rsidRDefault="00C431AB" w:rsidP="0030731C">
      <w:pPr>
        <w:spacing w:after="100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C431AB" w:rsidRPr="00C74BE8" w:rsidRDefault="00C431AB" w:rsidP="00F87929">
      <w:pPr>
        <w:spacing w:after="10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74BE8">
        <w:rPr>
          <w:rFonts w:ascii="Arial" w:hAnsi="Arial" w:cs="Arial"/>
          <w:b/>
          <w:sz w:val="20"/>
          <w:szCs w:val="20"/>
        </w:rPr>
        <w:t>□ ha richiesto all’azienda sanitaria locale di effettuare le vaccinazioni obbligatorie non attuate.</w:t>
      </w:r>
    </w:p>
    <w:p w:rsidR="00C431AB" w:rsidRPr="00C74BE8" w:rsidRDefault="00C431AB" w:rsidP="00F87929">
      <w:pPr>
        <w:spacing w:after="10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(apporre una crocetta sulle caselle interessate)</w:t>
      </w:r>
    </w:p>
    <w:p w:rsidR="00C431AB" w:rsidRPr="00C74BE8" w:rsidRDefault="00C431AB" w:rsidP="00037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 xml:space="preserve">Il/la sottoscritto/a – nel caso in cui non abbia già provveduto – si impegna a consegnare, </w:t>
      </w:r>
      <w:r w:rsidRPr="00C74BE8">
        <w:rPr>
          <w:rFonts w:ascii="Arial" w:hAnsi="Arial" w:cs="Arial"/>
          <w:b/>
          <w:sz w:val="20"/>
          <w:szCs w:val="20"/>
        </w:rPr>
        <w:t>entro il 10 marzo 2018</w:t>
      </w:r>
      <w:r w:rsidRPr="00C74BE8">
        <w:rPr>
          <w:rFonts w:ascii="Arial" w:hAnsi="Arial" w:cs="Arial"/>
          <w:sz w:val="20"/>
          <w:szCs w:val="20"/>
        </w:rPr>
        <w:t>, la documentazione comprovante quanto dichiarato.</w:t>
      </w:r>
    </w:p>
    <w:p w:rsidR="00C431AB" w:rsidRPr="00C74BE8" w:rsidRDefault="00C431AB" w:rsidP="00EB53C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31AB" w:rsidRPr="00C74BE8" w:rsidRDefault="00C431AB" w:rsidP="00EB53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_____________________</w:t>
      </w:r>
    </w:p>
    <w:p w:rsidR="00C431AB" w:rsidRPr="00C74BE8" w:rsidRDefault="00C431AB" w:rsidP="00EB53C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(luogo, data)</w:t>
      </w:r>
    </w:p>
    <w:p w:rsidR="00C431AB" w:rsidRPr="00C74BE8" w:rsidRDefault="00C431AB" w:rsidP="004F3A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31AB" w:rsidRPr="00C74BE8" w:rsidRDefault="00C431AB" w:rsidP="00F87929">
      <w:pPr>
        <w:ind w:right="707"/>
        <w:jc w:val="right"/>
        <w:rPr>
          <w:rFonts w:ascii="Arial" w:hAnsi="Arial" w:cs="Arial"/>
          <w:b/>
          <w:sz w:val="20"/>
          <w:szCs w:val="20"/>
        </w:rPr>
      </w:pPr>
      <w:r w:rsidRPr="00C74BE8">
        <w:rPr>
          <w:rFonts w:ascii="Arial" w:hAnsi="Arial" w:cs="Arial"/>
          <w:b/>
          <w:sz w:val="20"/>
          <w:szCs w:val="20"/>
        </w:rPr>
        <w:t>Il Dichiarante</w:t>
      </w:r>
    </w:p>
    <w:p w:rsidR="00C431AB" w:rsidRPr="00C74BE8" w:rsidRDefault="00C431AB" w:rsidP="00F87929">
      <w:pPr>
        <w:jc w:val="right"/>
        <w:rPr>
          <w:rFonts w:ascii="Arial" w:hAnsi="Arial" w:cs="Arial"/>
          <w:sz w:val="20"/>
          <w:szCs w:val="20"/>
        </w:rPr>
      </w:pPr>
      <w:r w:rsidRPr="00C74BE8">
        <w:rPr>
          <w:rFonts w:ascii="Arial" w:hAnsi="Arial" w:cs="Arial"/>
          <w:sz w:val="20"/>
          <w:szCs w:val="20"/>
        </w:rPr>
        <w:t>_________________________</w:t>
      </w:r>
    </w:p>
    <w:p w:rsidR="00C431AB" w:rsidRPr="00C74BE8" w:rsidRDefault="00C431AB" w:rsidP="00EB53C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C431AB" w:rsidRPr="00C74BE8" w:rsidRDefault="00C431AB" w:rsidP="0030731C">
      <w:pPr>
        <w:jc w:val="both"/>
        <w:rPr>
          <w:rFonts w:ascii="Arial" w:hAnsi="Arial" w:cs="Arial"/>
          <w:i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C431AB" w:rsidRPr="00C74BE8" w:rsidRDefault="00C431AB" w:rsidP="0030731C">
      <w:pPr>
        <w:jc w:val="both"/>
        <w:rPr>
          <w:rFonts w:ascii="Arial" w:hAnsi="Arial" w:cs="Arial"/>
          <w:i/>
          <w:sz w:val="20"/>
          <w:szCs w:val="20"/>
        </w:rPr>
      </w:pPr>
      <w:r w:rsidRPr="00C74BE8">
        <w:rPr>
          <w:rFonts w:ascii="Arial" w:hAnsi="Arial" w:cs="Arial"/>
          <w:i/>
          <w:sz w:val="20"/>
          <w:szCs w:val="20"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sectPr w:rsidR="00C431AB" w:rsidRPr="00C74BE8" w:rsidSect="007A2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AB" w:rsidRDefault="00C431AB" w:rsidP="00EB53C2">
      <w:pPr>
        <w:spacing w:after="0" w:line="240" w:lineRule="auto"/>
      </w:pPr>
      <w:r>
        <w:separator/>
      </w:r>
    </w:p>
  </w:endnote>
  <w:endnote w:type="continuationSeparator" w:id="0">
    <w:p w:rsidR="00C431AB" w:rsidRDefault="00C431A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AB" w:rsidRDefault="00C431AB" w:rsidP="00EB53C2">
      <w:pPr>
        <w:spacing w:after="0" w:line="240" w:lineRule="auto"/>
      </w:pPr>
      <w:r>
        <w:separator/>
      </w:r>
    </w:p>
  </w:footnote>
  <w:footnote w:type="continuationSeparator" w:id="0">
    <w:p w:rsidR="00C431AB" w:rsidRDefault="00C431AB" w:rsidP="00EB53C2">
      <w:pPr>
        <w:spacing w:after="0" w:line="240" w:lineRule="auto"/>
      </w:pPr>
      <w:r>
        <w:continuationSeparator/>
      </w:r>
    </w:p>
  </w:footnote>
  <w:footnote w:id="1">
    <w:p w:rsidR="00C431AB" w:rsidRPr="00C74BE8" w:rsidRDefault="00C431AB" w:rsidP="00F42D72">
      <w:pPr>
        <w:pStyle w:val="FootnoteText"/>
        <w:rPr>
          <w:rFonts w:ascii="Arial" w:hAnsi="Arial" w:cs="Arial"/>
          <w:sz w:val="18"/>
          <w:szCs w:val="18"/>
        </w:rPr>
      </w:pPr>
      <w:r w:rsidRPr="00C74BE8">
        <w:rPr>
          <w:rStyle w:val="FootnoteReference"/>
          <w:rFonts w:ascii="Arial" w:hAnsi="Arial" w:cs="Arial"/>
          <w:sz w:val="18"/>
          <w:szCs w:val="18"/>
        </w:rPr>
        <w:footnoteRef/>
      </w:r>
      <w:r w:rsidRPr="00C74BE8">
        <w:rPr>
          <w:rFonts w:ascii="Arial" w:hAnsi="Arial" w:cs="Arial"/>
          <w:sz w:val="18"/>
          <w:szCs w:val="18"/>
        </w:rPr>
        <w:t xml:space="preserve"> Da non compilare nel caso sia stata presentata copia del libretto di vaccinazioni vidimato dalla azienda sanitaria locale o il certificato vaccinale o un’attestazione delle vaccinazioni effettuate, rilasciati dall’azienda sanitaria locale.</w:t>
      </w:r>
    </w:p>
    <w:p w:rsidR="00C431AB" w:rsidRDefault="00C431AB" w:rsidP="00F42D7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A31"/>
    <w:rsid w:val="0003710D"/>
    <w:rsid w:val="000C1338"/>
    <w:rsid w:val="002871A0"/>
    <w:rsid w:val="002C6E2C"/>
    <w:rsid w:val="0030731C"/>
    <w:rsid w:val="00352CFC"/>
    <w:rsid w:val="004628FE"/>
    <w:rsid w:val="004B733B"/>
    <w:rsid w:val="004F3A31"/>
    <w:rsid w:val="00504445"/>
    <w:rsid w:val="005A470A"/>
    <w:rsid w:val="0077584E"/>
    <w:rsid w:val="007A2362"/>
    <w:rsid w:val="007F1941"/>
    <w:rsid w:val="00803BDF"/>
    <w:rsid w:val="008D757E"/>
    <w:rsid w:val="00A000CC"/>
    <w:rsid w:val="00A22D4D"/>
    <w:rsid w:val="00BD6634"/>
    <w:rsid w:val="00C431AB"/>
    <w:rsid w:val="00C65CBB"/>
    <w:rsid w:val="00C74BE8"/>
    <w:rsid w:val="00CD1F27"/>
    <w:rsid w:val="00D22557"/>
    <w:rsid w:val="00DA17F4"/>
    <w:rsid w:val="00DF7E15"/>
    <w:rsid w:val="00EB3C75"/>
    <w:rsid w:val="00EB53C2"/>
    <w:rsid w:val="00F205B1"/>
    <w:rsid w:val="00F23655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3C2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EB53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29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F42D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4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D7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D72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344</Words>
  <Characters>2174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cp:keywords/>
  <dc:description/>
  <cp:lastModifiedBy>Carmela Grassi</cp:lastModifiedBy>
  <cp:revision>3</cp:revision>
  <cp:lastPrinted>2017-08-16T11:52:00Z</cp:lastPrinted>
  <dcterms:created xsi:type="dcterms:W3CDTF">2017-08-22T08:29:00Z</dcterms:created>
  <dcterms:modified xsi:type="dcterms:W3CDTF">2017-08-22T08:30:00Z</dcterms:modified>
</cp:coreProperties>
</file>